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50" w:rsidRDefault="00884B2F" w:rsidP="00884B2F">
      <w:pPr>
        <w:jc w:val="center"/>
      </w:pPr>
      <w:bookmarkStart w:id="0" w:name="_GoBack"/>
      <w:r>
        <w:rPr>
          <w:noProof/>
          <w:lang w:val="pt-BR" w:eastAsia="pt-BR"/>
        </w:rPr>
        <w:drawing>
          <wp:inline distT="0" distB="0" distL="0" distR="0" wp14:anchorId="126C0B98" wp14:editId="56057C64">
            <wp:extent cx="2935070" cy="22193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688" cy="222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Tabelanormal1"/>
        <w:tblW w:w="9977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311"/>
        <w:gridCol w:w="5084"/>
        <w:gridCol w:w="338"/>
        <w:gridCol w:w="338"/>
        <w:gridCol w:w="1906"/>
      </w:tblGrid>
      <w:tr w:rsidR="00DA3D2A" w:rsidRPr="00751C85" w:rsidTr="00BD01B4">
        <w:trPr>
          <w:trHeight w:val="574"/>
          <w:jc w:val="center"/>
        </w:trPr>
        <w:tc>
          <w:tcPr>
            <w:tcW w:w="9977" w:type="dxa"/>
            <w:gridSpan w:val="5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E13F16" w:rsidRDefault="00E13F16" w:rsidP="001A752C">
            <w:pPr>
              <w:pStyle w:val="Ttulo1"/>
              <w:rPr>
                <w:b/>
                <w:color w:val="365F91" w:themeColor="accent1" w:themeShade="BF"/>
                <w:lang w:val="pt-BR"/>
              </w:rPr>
            </w:pPr>
          </w:p>
          <w:p w:rsidR="00DA3D2A" w:rsidRPr="005D479A" w:rsidRDefault="00F651A1" w:rsidP="00884B2F">
            <w:pPr>
              <w:pStyle w:val="Ttulo1"/>
              <w:jc w:val="center"/>
              <w:rPr>
                <w:color w:val="365F91" w:themeColor="accent1" w:themeShade="BF"/>
                <w:sz w:val="32"/>
                <w:szCs w:val="32"/>
                <w:lang w:val="pt-BR"/>
              </w:rPr>
            </w:pPr>
            <w:r>
              <w:rPr>
                <w:color w:val="365F91" w:themeColor="accent1" w:themeShade="BF"/>
                <w:sz w:val="32"/>
                <w:szCs w:val="32"/>
                <w:lang w:val="pt-BR"/>
              </w:rPr>
              <w:t xml:space="preserve">RELATÓRIO </w:t>
            </w:r>
            <w:r w:rsidR="00882AFE">
              <w:rPr>
                <w:color w:val="365F91" w:themeColor="accent1" w:themeShade="BF"/>
                <w:sz w:val="32"/>
                <w:szCs w:val="32"/>
                <w:lang w:val="pt-BR"/>
              </w:rPr>
              <w:t>DE VISITA AO CLIENTE</w:t>
            </w:r>
          </w:p>
          <w:p w:rsidR="00A034A9" w:rsidRPr="00A034A9" w:rsidRDefault="00A034A9" w:rsidP="00A034A9">
            <w:pPr>
              <w:rPr>
                <w:lang w:val="pt-BR"/>
              </w:rPr>
            </w:pPr>
          </w:p>
        </w:tc>
      </w:tr>
      <w:tr w:rsidR="005D479A" w:rsidRPr="0026731D" w:rsidTr="005D479A">
        <w:trPr>
          <w:trHeight w:val="273"/>
          <w:jc w:val="center"/>
        </w:trPr>
        <w:tc>
          <w:tcPr>
            <w:tcW w:w="7395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DA3D2A" w:rsidRPr="0026731D" w:rsidRDefault="00DA3D2A">
            <w:pPr>
              <w:pStyle w:val="Ttulo3"/>
              <w:rPr>
                <w:lang w:val="pt-BR"/>
              </w:rPr>
            </w:pPr>
            <w:r w:rsidRPr="0026731D">
              <w:rPr>
                <w:lang w:val="pt-BR"/>
              </w:rPr>
              <w:t>Minuta</w:t>
            </w:r>
          </w:p>
        </w:tc>
        <w:tc>
          <w:tcPr>
            <w:tcW w:w="338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DA3D2A" w:rsidRPr="0026731D" w:rsidRDefault="00DA3D2A">
            <w:pPr>
              <w:pStyle w:val="Ttulo4"/>
              <w:framePr w:hSpace="0" w:wrap="auto" w:vAnchor="margin" w:hAnchor="text" w:xAlign="left" w:yAlign="inline"/>
              <w:rPr>
                <w:lang w:val="pt-BR"/>
              </w:rPr>
            </w:pPr>
          </w:p>
        </w:tc>
        <w:tc>
          <w:tcPr>
            <w:tcW w:w="338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DA3D2A" w:rsidRPr="0026731D" w:rsidRDefault="00DA3D2A">
            <w:pPr>
              <w:pStyle w:val="Ttulo4"/>
              <w:framePr w:hSpace="0" w:wrap="auto" w:vAnchor="margin" w:hAnchor="text" w:xAlign="left" w:yAlign="inline"/>
              <w:rPr>
                <w:lang w:val="pt-BR"/>
              </w:rPr>
            </w:pPr>
          </w:p>
        </w:tc>
        <w:tc>
          <w:tcPr>
            <w:tcW w:w="1906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DA3D2A" w:rsidRPr="00884B2F" w:rsidRDefault="003D05A7" w:rsidP="00045A15">
            <w:pPr>
              <w:pStyle w:val="Ttulo5"/>
              <w:rPr>
                <w:color w:val="365F91" w:themeColor="accent1" w:themeShade="BF"/>
                <w:lang w:val="pt-BR"/>
              </w:rPr>
            </w:pPr>
            <w:r>
              <w:rPr>
                <w:b/>
                <w:color w:val="365F91" w:themeColor="accent1" w:themeShade="BF"/>
                <w:lang w:val="pt-BR"/>
              </w:rPr>
              <w:t>DATA: 00/00/201</w:t>
            </w:r>
            <w:r w:rsidR="00045A15">
              <w:rPr>
                <w:b/>
                <w:color w:val="365F91" w:themeColor="accent1" w:themeShade="BF"/>
                <w:lang w:val="pt-BR"/>
              </w:rPr>
              <w:t>9</w:t>
            </w:r>
          </w:p>
        </w:tc>
      </w:tr>
      <w:tr w:rsidR="005D479A" w:rsidRPr="0026731D" w:rsidTr="005D479A">
        <w:trPr>
          <w:trHeight w:val="273"/>
          <w:jc w:val="center"/>
        </w:trPr>
        <w:tc>
          <w:tcPr>
            <w:tcW w:w="7395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034A9" w:rsidRDefault="00A034A9" w:rsidP="0063661D">
            <w:pPr>
              <w:pStyle w:val="Ttulo2"/>
              <w:rPr>
                <w:color w:val="365F91" w:themeColor="accent1" w:themeShade="BF"/>
                <w:sz w:val="28"/>
                <w:szCs w:val="28"/>
                <w:lang w:val="pt-BR"/>
              </w:rPr>
            </w:pPr>
          </w:p>
          <w:p w:rsidR="00A034A9" w:rsidRDefault="00A034A9" w:rsidP="0063661D">
            <w:pPr>
              <w:pStyle w:val="Ttulo2"/>
              <w:rPr>
                <w:color w:val="365F91" w:themeColor="accent1" w:themeShade="BF"/>
                <w:sz w:val="28"/>
                <w:szCs w:val="28"/>
                <w:lang w:val="pt-BR"/>
              </w:rPr>
            </w:pPr>
            <w:r>
              <w:rPr>
                <w:color w:val="365F91" w:themeColor="accent1" w:themeShade="BF"/>
                <w:sz w:val="28"/>
                <w:szCs w:val="28"/>
                <w:lang w:val="pt-BR"/>
              </w:rPr>
              <w:t>Diagnóstico</w:t>
            </w:r>
            <w:r w:rsidR="00AA26A1">
              <w:rPr>
                <w:color w:val="365F91" w:themeColor="accent1" w:themeShade="BF"/>
                <w:sz w:val="28"/>
                <w:szCs w:val="28"/>
                <w:lang w:val="pt-BR"/>
              </w:rPr>
              <w:t xml:space="preserve"> Geral</w:t>
            </w:r>
          </w:p>
          <w:p w:rsidR="00A034A9" w:rsidRPr="00A034A9" w:rsidRDefault="00A034A9" w:rsidP="00A034A9">
            <w:pPr>
              <w:rPr>
                <w:lang w:val="pt-BR"/>
              </w:rPr>
            </w:pPr>
          </w:p>
        </w:tc>
        <w:tc>
          <w:tcPr>
            <w:tcW w:w="338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034A9" w:rsidRPr="0026731D" w:rsidRDefault="00A034A9">
            <w:pPr>
              <w:pStyle w:val="Ttulo4"/>
              <w:framePr w:hSpace="0" w:wrap="auto" w:vAnchor="margin" w:hAnchor="text" w:xAlign="left" w:yAlign="inline"/>
              <w:rPr>
                <w:lang w:val="pt-BR"/>
              </w:rPr>
            </w:pPr>
          </w:p>
        </w:tc>
        <w:tc>
          <w:tcPr>
            <w:tcW w:w="338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034A9" w:rsidRPr="0026731D" w:rsidRDefault="00A034A9">
            <w:pPr>
              <w:pStyle w:val="Ttulo4"/>
              <w:framePr w:hSpace="0" w:wrap="auto" w:vAnchor="margin" w:hAnchor="text" w:xAlign="left" w:yAlign="inline"/>
              <w:rPr>
                <w:lang w:val="pt-BR"/>
              </w:rPr>
            </w:pPr>
          </w:p>
        </w:tc>
        <w:tc>
          <w:tcPr>
            <w:tcW w:w="1906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034A9" w:rsidRPr="00884B2F" w:rsidRDefault="00A034A9" w:rsidP="001A752C">
            <w:pPr>
              <w:pStyle w:val="Ttulo5"/>
              <w:jc w:val="left"/>
              <w:rPr>
                <w:b/>
                <w:color w:val="365F91" w:themeColor="accent1" w:themeShade="BF"/>
                <w:lang w:val="pt-BR"/>
              </w:rPr>
            </w:pPr>
          </w:p>
        </w:tc>
      </w:tr>
      <w:tr w:rsidR="00A034A9" w:rsidRPr="0026731D" w:rsidTr="00BD01B4">
        <w:trPr>
          <w:trHeight w:val="228"/>
          <w:jc w:val="center"/>
        </w:trPr>
        <w:tc>
          <w:tcPr>
            <w:tcW w:w="9977" w:type="dxa"/>
            <w:gridSpan w:val="5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034A9" w:rsidRPr="00C76EC4" w:rsidRDefault="00AF7FC3" w:rsidP="00A034A9">
            <w:pPr>
              <w:jc w:val="right"/>
              <w:rPr>
                <w:b/>
                <w:color w:val="365F91" w:themeColor="accent1" w:themeShade="BF"/>
                <w:sz w:val="20"/>
                <w:szCs w:val="20"/>
                <w:lang w:val="pt-BR"/>
              </w:rPr>
            </w:pPr>
            <w:r>
              <w:rPr>
                <w:b/>
                <w:color w:val="365F91" w:themeColor="accent1" w:themeShade="BF"/>
                <w:sz w:val="20"/>
                <w:szCs w:val="20"/>
                <w:lang w:val="pt-BR"/>
              </w:rPr>
              <w:t>Relato</w:t>
            </w:r>
            <w:r w:rsidR="00A034A9" w:rsidRPr="00C76EC4">
              <w:rPr>
                <w:b/>
                <w:color w:val="365F91" w:themeColor="accent1" w:themeShade="BF"/>
                <w:sz w:val="20"/>
                <w:szCs w:val="20"/>
                <w:lang w:val="pt-BR"/>
              </w:rPr>
              <w:t>:</w:t>
            </w:r>
          </w:p>
          <w:p w:rsidR="00A034A9" w:rsidRPr="00A034A9" w:rsidRDefault="00A034A9" w:rsidP="00A034A9">
            <w:pPr>
              <w:jc w:val="right"/>
              <w:rPr>
                <w:sz w:val="20"/>
                <w:szCs w:val="20"/>
                <w:lang w:val="pt-BR"/>
              </w:rPr>
            </w:pPr>
          </w:p>
        </w:tc>
      </w:tr>
      <w:tr w:rsidR="005D479A" w:rsidRPr="00045A15" w:rsidTr="003C645B">
        <w:trPr>
          <w:trHeight w:val="358"/>
          <w:jc w:val="center"/>
        </w:trPr>
        <w:tc>
          <w:tcPr>
            <w:tcW w:w="231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A034A9" w:rsidRPr="0026731D" w:rsidRDefault="00006682" w:rsidP="00502AEF">
            <w:pPr>
              <w:pStyle w:val="Cabealhocomtodasemmaisculas"/>
              <w:jc w:val="both"/>
              <w:rPr>
                <w:lang w:val="pt-BR"/>
              </w:rPr>
            </w:pPr>
            <w:r>
              <w:rPr>
                <w:lang w:val="pt-BR"/>
              </w:rPr>
              <w:t>Nome da Empresa</w:t>
            </w:r>
          </w:p>
        </w:tc>
        <w:tc>
          <w:tcPr>
            <w:tcW w:w="7666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034A9" w:rsidRPr="00DB75E3" w:rsidRDefault="00A034A9" w:rsidP="005877D2">
            <w:pPr>
              <w:rPr>
                <w:lang w:val="pt-BR"/>
              </w:rPr>
            </w:pPr>
          </w:p>
        </w:tc>
      </w:tr>
      <w:tr w:rsidR="005877D2" w:rsidRPr="00045A15" w:rsidTr="003C645B">
        <w:trPr>
          <w:trHeight w:val="358"/>
          <w:jc w:val="center"/>
        </w:trPr>
        <w:tc>
          <w:tcPr>
            <w:tcW w:w="231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5877D2" w:rsidRDefault="005877D2" w:rsidP="00502AEF">
            <w:pPr>
              <w:pStyle w:val="Cabealhocomtodasemmaisculas"/>
              <w:jc w:val="both"/>
              <w:rPr>
                <w:lang w:val="pt-BR"/>
              </w:rPr>
            </w:pPr>
            <w:r>
              <w:rPr>
                <w:lang w:val="pt-BR"/>
              </w:rPr>
              <w:t>RAMO OU ATIVIDADE</w:t>
            </w:r>
          </w:p>
        </w:tc>
        <w:tc>
          <w:tcPr>
            <w:tcW w:w="7666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877D2" w:rsidRDefault="005877D2">
            <w:pPr>
              <w:rPr>
                <w:lang w:val="pt-BR"/>
              </w:rPr>
            </w:pPr>
          </w:p>
        </w:tc>
      </w:tr>
      <w:tr w:rsidR="005D479A" w:rsidRPr="00045A15" w:rsidTr="003C645B">
        <w:trPr>
          <w:trHeight w:val="358"/>
          <w:jc w:val="center"/>
        </w:trPr>
        <w:tc>
          <w:tcPr>
            <w:tcW w:w="2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A034A9" w:rsidRPr="0026731D" w:rsidRDefault="00006682" w:rsidP="00502AEF">
            <w:pPr>
              <w:pStyle w:val="Cabealhocomtodasemmaisculas"/>
              <w:rPr>
                <w:lang w:val="pt-BR"/>
              </w:rPr>
            </w:pPr>
            <w:r>
              <w:rPr>
                <w:lang w:val="pt-BR"/>
              </w:rPr>
              <w:t>Endereço Completo</w:t>
            </w:r>
          </w:p>
        </w:tc>
        <w:tc>
          <w:tcPr>
            <w:tcW w:w="766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034A9" w:rsidRPr="00006682" w:rsidRDefault="00A034A9" w:rsidP="00A00812">
            <w:pPr>
              <w:rPr>
                <w:lang w:val="pt-BR"/>
              </w:rPr>
            </w:pPr>
          </w:p>
        </w:tc>
      </w:tr>
      <w:tr w:rsidR="005D479A" w:rsidRPr="00045A15" w:rsidTr="003C645B">
        <w:trPr>
          <w:trHeight w:val="358"/>
          <w:jc w:val="center"/>
        </w:trPr>
        <w:tc>
          <w:tcPr>
            <w:tcW w:w="2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A034A9" w:rsidRPr="00751CEC" w:rsidRDefault="00006682" w:rsidP="007C7013">
            <w:pPr>
              <w:pStyle w:val="Cabealhocomtodasemmaisculas"/>
              <w:rPr>
                <w:lang w:val="pt-BR"/>
              </w:rPr>
            </w:pPr>
            <w:r>
              <w:rPr>
                <w:lang w:val="pt-BR"/>
              </w:rPr>
              <w:t>Contato</w:t>
            </w:r>
            <w:r w:rsidR="007C7013">
              <w:rPr>
                <w:lang w:val="pt-BR"/>
              </w:rPr>
              <w:t>(s)</w:t>
            </w:r>
            <w:r w:rsidR="00480EDC">
              <w:rPr>
                <w:lang w:val="pt-BR"/>
              </w:rPr>
              <w:t xml:space="preserve"> E FUNçÂO</w:t>
            </w:r>
          </w:p>
        </w:tc>
        <w:tc>
          <w:tcPr>
            <w:tcW w:w="766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034A9" w:rsidRPr="00A00812" w:rsidRDefault="00A034A9">
            <w:pPr>
              <w:rPr>
                <w:lang w:val="pt-BR"/>
              </w:rPr>
            </w:pPr>
          </w:p>
        </w:tc>
      </w:tr>
      <w:tr w:rsidR="005D479A" w:rsidRPr="00A00812" w:rsidTr="003C645B">
        <w:trPr>
          <w:trHeight w:val="358"/>
          <w:jc w:val="center"/>
        </w:trPr>
        <w:tc>
          <w:tcPr>
            <w:tcW w:w="2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C76EC4" w:rsidRPr="0026731D" w:rsidRDefault="00006682" w:rsidP="00BD01B4">
            <w:pPr>
              <w:pStyle w:val="Cabealhocomtodasemmaisculas"/>
              <w:rPr>
                <w:lang w:val="pt-BR"/>
              </w:rPr>
            </w:pPr>
            <w:r>
              <w:rPr>
                <w:lang w:val="pt-BR"/>
              </w:rPr>
              <w:t>fone</w:t>
            </w:r>
            <w:r w:rsidR="005877D2">
              <w:rPr>
                <w:lang w:val="pt-BR"/>
              </w:rPr>
              <w:t xml:space="preserve">S | </w:t>
            </w:r>
            <w:r w:rsidR="00A35193" w:rsidRPr="00A35193">
              <w:rPr>
                <w:lang w:val="pt-BR"/>
              </w:rPr>
              <w:t>WhatsApp</w:t>
            </w:r>
          </w:p>
        </w:tc>
        <w:tc>
          <w:tcPr>
            <w:tcW w:w="766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034A9" w:rsidRPr="0026731D" w:rsidRDefault="005301A9">
            <w:pPr>
              <w:rPr>
                <w:lang w:val="pt-BR"/>
              </w:rPr>
            </w:pPr>
            <w:r>
              <w:rPr>
                <w:lang w:val="pt-BR"/>
              </w:rPr>
              <w:t>(00</w:t>
            </w:r>
            <w:r w:rsidR="004A0E86">
              <w:rPr>
                <w:lang w:val="pt-BR"/>
              </w:rPr>
              <w:t xml:space="preserve">) </w:t>
            </w:r>
            <w:r w:rsidR="00006682">
              <w:rPr>
                <w:lang w:val="pt-BR"/>
              </w:rPr>
              <w:t>0000-0000</w:t>
            </w:r>
          </w:p>
        </w:tc>
      </w:tr>
      <w:tr w:rsidR="005877D2" w:rsidRPr="00BD01B4" w:rsidTr="003C645B">
        <w:trPr>
          <w:trHeight w:val="358"/>
          <w:jc w:val="center"/>
        </w:trPr>
        <w:tc>
          <w:tcPr>
            <w:tcW w:w="2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5877D2" w:rsidRDefault="00482311" w:rsidP="00BD01B4">
            <w:pPr>
              <w:pStyle w:val="Cabealhocomtodasemmaisculas"/>
              <w:rPr>
                <w:lang w:val="pt-BR"/>
              </w:rPr>
            </w:pPr>
            <w:r>
              <w:rPr>
                <w:lang w:val="pt-BR"/>
              </w:rPr>
              <w:t>email</w:t>
            </w:r>
            <w:r w:rsidR="005877D2">
              <w:rPr>
                <w:lang w:val="pt-BR"/>
              </w:rPr>
              <w:t>(s)</w:t>
            </w:r>
            <w:r w:rsidR="00045A15">
              <w:rPr>
                <w:lang w:val="pt-BR"/>
              </w:rPr>
              <w:t xml:space="preserve"> | Site</w:t>
            </w:r>
          </w:p>
        </w:tc>
        <w:tc>
          <w:tcPr>
            <w:tcW w:w="766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877D2" w:rsidRDefault="00480EDC" w:rsidP="004A0E86">
            <w:pPr>
              <w:rPr>
                <w:lang w:val="pt-BR"/>
              </w:rPr>
            </w:pPr>
            <w:hyperlink r:id="rId9" w:history="1">
              <w:r w:rsidR="004A0E86">
                <w:rPr>
                  <w:rStyle w:val="Hyperlink"/>
                  <w:lang w:val="pt-BR"/>
                </w:rPr>
                <w:t>@</w:t>
              </w:r>
            </w:hyperlink>
            <w:r w:rsidR="005877D2">
              <w:rPr>
                <w:lang w:val="pt-BR"/>
              </w:rPr>
              <w:t xml:space="preserve"> </w:t>
            </w:r>
          </w:p>
        </w:tc>
      </w:tr>
      <w:tr w:rsidR="00BD01B4" w:rsidRPr="0026731D" w:rsidTr="00C16B03">
        <w:trPr>
          <w:trHeight w:val="358"/>
          <w:jc w:val="center"/>
        </w:trPr>
        <w:tc>
          <w:tcPr>
            <w:tcW w:w="9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D01B4" w:rsidRPr="0026731D" w:rsidRDefault="00BD01B4" w:rsidP="000D6F47">
            <w:pPr>
              <w:pStyle w:val="RelatriosInfo"/>
              <w:jc w:val="left"/>
            </w:pPr>
            <w:r>
              <w:t>Necessidade</w:t>
            </w:r>
            <w:r w:rsidR="00DB75E3">
              <w:t>S</w:t>
            </w:r>
            <w:r w:rsidR="00AF7FC3">
              <w:t xml:space="preserve"> DO CLIENTE</w:t>
            </w:r>
            <w:r w:rsidR="00AA26A1">
              <w:t>:</w:t>
            </w:r>
          </w:p>
        </w:tc>
      </w:tr>
      <w:tr w:rsidR="005D479A" w:rsidRPr="00045A15" w:rsidTr="005D479A">
        <w:trPr>
          <w:trHeight w:val="358"/>
          <w:jc w:val="center"/>
        </w:trPr>
        <w:tc>
          <w:tcPr>
            <w:tcW w:w="9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A26A1" w:rsidRDefault="00AA26A1" w:rsidP="00480EDC">
            <w:pPr>
              <w:jc w:val="both"/>
              <w:rPr>
                <w:lang w:val="pt-BR"/>
              </w:rPr>
            </w:pPr>
          </w:p>
          <w:p w:rsidR="00480EDC" w:rsidRDefault="00480EDC" w:rsidP="00480EDC">
            <w:pPr>
              <w:jc w:val="both"/>
              <w:rPr>
                <w:lang w:val="pt-BR"/>
              </w:rPr>
            </w:pPr>
          </w:p>
          <w:p w:rsidR="00480EDC" w:rsidRDefault="00480EDC" w:rsidP="00480EDC">
            <w:pPr>
              <w:jc w:val="both"/>
              <w:rPr>
                <w:lang w:val="pt-BR"/>
              </w:rPr>
            </w:pPr>
          </w:p>
          <w:p w:rsidR="00480EDC" w:rsidRDefault="00480EDC" w:rsidP="00480EDC">
            <w:pPr>
              <w:jc w:val="both"/>
              <w:rPr>
                <w:lang w:val="pt-BR"/>
              </w:rPr>
            </w:pPr>
          </w:p>
          <w:p w:rsidR="00480EDC" w:rsidRPr="0026731D" w:rsidRDefault="00480EDC" w:rsidP="00480EDC">
            <w:pPr>
              <w:jc w:val="both"/>
              <w:rPr>
                <w:lang w:val="pt-BR"/>
              </w:rPr>
            </w:pPr>
          </w:p>
        </w:tc>
      </w:tr>
      <w:tr w:rsidR="005D479A" w:rsidRPr="00D00A58" w:rsidTr="008D0FC4">
        <w:trPr>
          <w:trHeight w:val="358"/>
          <w:jc w:val="center"/>
        </w:trPr>
        <w:tc>
          <w:tcPr>
            <w:tcW w:w="9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5D479A" w:rsidRPr="0026731D" w:rsidRDefault="00D00A58" w:rsidP="00D00A58">
            <w:pPr>
              <w:pStyle w:val="RelatriosInfo"/>
              <w:jc w:val="left"/>
            </w:pPr>
            <w:r>
              <w:t>Problemas encontrados:</w:t>
            </w:r>
          </w:p>
        </w:tc>
      </w:tr>
      <w:tr w:rsidR="005D479A" w:rsidRPr="00045A15" w:rsidTr="005D479A">
        <w:trPr>
          <w:trHeight w:val="358"/>
          <w:jc w:val="center"/>
        </w:trPr>
        <w:tc>
          <w:tcPr>
            <w:tcW w:w="9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A26A1" w:rsidRDefault="00AA26A1" w:rsidP="00480EDC">
            <w:pPr>
              <w:jc w:val="both"/>
              <w:rPr>
                <w:lang w:val="pt-BR"/>
              </w:rPr>
            </w:pPr>
          </w:p>
          <w:p w:rsidR="00480EDC" w:rsidRDefault="00480EDC" w:rsidP="00480EDC">
            <w:pPr>
              <w:jc w:val="both"/>
              <w:rPr>
                <w:lang w:val="pt-BR"/>
              </w:rPr>
            </w:pPr>
          </w:p>
          <w:p w:rsidR="00480EDC" w:rsidRDefault="00480EDC" w:rsidP="00480EDC">
            <w:pPr>
              <w:jc w:val="both"/>
              <w:rPr>
                <w:lang w:val="pt-BR"/>
              </w:rPr>
            </w:pPr>
          </w:p>
          <w:p w:rsidR="00480EDC" w:rsidRPr="0026731D" w:rsidRDefault="00480EDC" w:rsidP="00480EDC">
            <w:pPr>
              <w:jc w:val="both"/>
              <w:rPr>
                <w:lang w:val="pt-BR"/>
              </w:rPr>
            </w:pPr>
          </w:p>
        </w:tc>
      </w:tr>
      <w:tr w:rsidR="005D479A" w:rsidRPr="00882AFE" w:rsidTr="000B00C0">
        <w:trPr>
          <w:trHeight w:val="358"/>
          <w:jc w:val="center"/>
        </w:trPr>
        <w:tc>
          <w:tcPr>
            <w:tcW w:w="9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5D479A" w:rsidRPr="0026731D" w:rsidRDefault="00D00A58" w:rsidP="00751C85">
            <w:pPr>
              <w:pStyle w:val="RelatriosInfo"/>
              <w:jc w:val="left"/>
            </w:pPr>
            <w:r>
              <w:t>medidas adotadas:</w:t>
            </w:r>
          </w:p>
        </w:tc>
      </w:tr>
      <w:tr w:rsidR="005D479A" w:rsidRPr="00045A15" w:rsidTr="000D28A2">
        <w:trPr>
          <w:trHeight w:val="358"/>
          <w:jc w:val="center"/>
        </w:trPr>
        <w:tc>
          <w:tcPr>
            <w:tcW w:w="9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C7013" w:rsidRDefault="007C7013" w:rsidP="00480EDC">
            <w:pPr>
              <w:jc w:val="both"/>
              <w:rPr>
                <w:lang w:val="pt-BR"/>
              </w:rPr>
            </w:pPr>
          </w:p>
          <w:p w:rsidR="00480EDC" w:rsidRDefault="00480EDC" w:rsidP="00480EDC">
            <w:pPr>
              <w:jc w:val="both"/>
              <w:rPr>
                <w:lang w:val="pt-BR"/>
              </w:rPr>
            </w:pPr>
          </w:p>
          <w:p w:rsidR="00480EDC" w:rsidRDefault="00480EDC" w:rsidP="00480EDC">
            <w:pPr>
              <w:jc w:val="both"/>
              <w:rPr>
                <w:lang w:val="pt-BR"/>
              </w:rPr>
            </w:pPr>
          </w:p>
          <w:p w:rsidR="00480EDC" w:rsidRPr="0026731D" w:rsidRDefault="00480EDC" w:rsidP="00480EDC">
            <w:pPr>
              <w:jc w:val="both"/>
              <w:rPr>
                <w:lang w:val="pt-BR"/>
              </w:rPr>
            </w:pPr>
          </w:p>
        </w:tc>
      </w:tr>
      <w:tr w:rsidR="00D92C5D" w:rsidRPr="00882AFE" w:rsidTr="00D92C5D">
        <w:trPr>
          <w:trHeight w:val="358"/>
          <w:jc w:val="center"/>
        </w:trPr>
        <w:tc>
          <w:tcPr>
            <w:tcW w:w="9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D92C5D" w:rsidRDefault="005301A9" w:rsidP="00D00A58">
            <w:pPr>
              <w:pStyle w:val="RelatriosInfo"/>
              <w:jc w:val="left"/>
            </w:pPr>
            <w:r>
              <w:t>conclusões e observações gerais</w:t>
            </w:r>
            <w:r w:rsidR="00AA26A1">
              <w:t>:</w:t>
            </w:r>
          </w:p>
        </w:tc>
      </w:tr>
      <w:tr w:rsidR="00D92C5D" w:rsidRPr="00045A15" w:rsidTr="000D28A2">
        <w:trPr>
          <w:trHeight w:val="358"/>
          <w:jc w:val="center"/>
        </w:trPr>
        <w:tc>
          <w:tcPr>
            <w:tcW w:w="9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92C5D" w:rsidRDefault="00D92C5D" w:rsidP="005301A9">
            <w:pPr>
              <w:rPr>
                <w:lang w:val="pt-BR"/>
              </w:rPr>
            </w:pPr>
          </w:p>
          <w:p w:rsidR="00480EDC" w:rsidRDefault="00480EDC" w:rsidP="005301A9">
            <w:pPr>
              <w:rPr>
                <w:lang w:val="pt-BR"/>
              </w:rPr>
            </w:pPr>
          </w:p>
          <w:p w:rsidR="00480EDC" w:rsidRPr="00AA26A1" w:rsidRDefault="00480EDC" w:rsidP="005301A9">
            <w:pPr>
              <w:rPr>
                <w:lang w:val="pt-BR"/>
              </w:rPr>
            </w:pPr>
          </w:p>
        </w:tc>
      </w:tr>
    </w:tbl>
    <w:p w:rsidR="00DA3D2A" w:rsidRPr="0026731D" w:rsidRDefault="00DA3D2A">
      <w:pPr>
        <w:pStyle w:val="Ttulo2"/>
        <w:rPr>
          <w:lang w:val="pt-BR"/>
        </w:rPr>
      </w:pPr>
      <w:bookmarkStart w:id="1" w:name="MinuteAdditional"/>
      <w:bookmarkEnd w:id="1"/>
    </w:p>
    <w:tbl>
      <w:tblPr>
        <w:tblStyle w:val="Tabelanormal1"/>
        <w:tblW w:w="9977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311"/>
        <w:gridCol w:w="7666"/>
      </w:tblGrid>
      <w:tr w:rsidR="005301A9" w:rsidRPr="00045A15" w:rsidTr="003C645B">
        <w:trPr>
          <w:trHeight w:val="358"/>
          <w:jc w:val="center"/>
        </w:trPr>
        <w:tc>
          <w:tcPr>
            <w:tcW w:w="231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5301A9" w:rsidRPr="0026731D" w:rsidRDefault="005301A9" w:rsidP="0065422A">
            <w:pPr>
              <w:pStyle w:val="Cabealhocomtodasemmaisculas"/>
              <w:jc w:val="both"/>
              <w:rPr>
                <w:lang w:val="pt-BR"/>
              </w:rPr>
            </w:pPr>
            <w:r>
              <w:rPr>
                <w:lang w:val="pt-BR"/>
              </w:rPr>
              <w:t>analista</w:t>
            </w:r>
            <w:r w:rsidR="003C645B">
              <w:rPr>
                <w:lang w:val="pt-BR"/>
              </w:rPr>
              <w:t xml:space="preserve">(s) </w:t>
            </w:r>
            <w:r>
              <w:rPr>
                <w:lang w:val="pt-BR"/>
              </w:rPr>
              <w:t>responsável</w:t>
            </w:r>
          </w:p>
        </w:tc>
        <w:tc>
          <w:tcPr>
            <w:tcW w:w="7666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301A9" w:rsidRPr="00DB75E3" w:rsidRDefault="005301A9" w:rsidP="0065422A">
            <w:pPr>
              <w:rPr>
                <w:lang w:val="pt-BR"/>
              </w:rPr>
            </w:pPr>
            <w:r>
              <w:rPr>
                <w:lang w:val="pt-BR"/>
              </w:rPr>
              <w:t>Digite seu nome ou nomes dos analistas responsáveis pela visita.</w:t>
            </w:r>
          </w:p>
        </w:tc>
      </w:tr>
    </w:tbl>
    <w:p w:rsidR="00E13F16" w:rsidRPr="0026731D" w:rsidRDefault="00E13F16" w:rsidP="00E13F16">
      <w:pPr>
        <w:rPr>
          <w:lang w:val="pt-BR"/>
        </w:rPr>
      </w:pPr>
    </w:p>
    <w:sectPr w:rsidR="00E13F16" w:rsidRPr="0026731D" w:rsidSect="00DA3D2A">
      <w:headerReference w:type="default" r:id="rId10"/>
      <w:footerReference w:type="default" r:id="rId11"/>
      <w:pgSz w:w="11907" w:h="16839"/>
      <w:pgMar w:top="1080" w:right="1008" w:bottom="1080" w:left="100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0F" w:rsidRDefault="008A320F" w:rsidP="00856F1D">
      <w:r>
        <w:separator/>
      </w:r>
    </w:p>
  </w:endnote>
  <w:endnote w:type="continuationSeparator" w:id="0">
    <w:p w:rsidR="008A320F" w:rsidRDefault="008A320F" w:rsidP="0085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F1D" w:rsidRDefault="00856F1D">
    <w:pPr>
      <w:pStyle w:val="Rodap"/>
    </w:pPr>
    <w:r w:rsidRPr="00856F1D">
      <w:rPr>
        <w:lang w:val="pt-BR"/>
      </w:rPr>
      <w:t>Relatório</w:t>
    </w:r>
    <w:r>
      <w:t xml:space="preserve"> de </w:t>
    </w:r>
    <w:r w:rsidR="003D7E92">
      <w:rPr>
        <w:lang w:val="pt-BR"/>
      </w:rPr>
      <w:t>Visita ao Cliente</w:t>
    </w:r>
  </w:p>
  <w:p w:rsidR="00856F1D" w:rsidRDefault="00856F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0F" w:rsidRDefault="008A320F" w:rsidP="00856F1D">
      <w:r>
        <w:separator/>
      </w:r>
    </w:p>
  </w:footnote>
  <w:footnote w:type="continuationSeparator" w:id="0">
    <w:p w:rsidR="008A320F" w:rsidRDefault="008A320F" w:rsidP="00856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F1D" w:rsidRDefault="00856F1D">
    <w:pPr>
      <w:pStyle w:val="Cabealho"/>
    </w:pPr>
    <w:r>
      <w:t xml:space="preserve">INFOBRASIL </w:t>
    </w:r>
    <w:r w:rsidRPr="00856F1D">
      <w:rPr>
        <w:lang w:val="pt-BR"/>
      </w:rPr>
      <w:t>Sistemas</w:t>
    </w:r>
  </w:p>
  <w:p w:rsidR="00856F1D" w:rsidRDefault="00856F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64"/>
    <w:rsid w:val="00006682"/>
    <w:rsid w:val="00045A15"/>
    <w:rsid w:val="0008495A"/>
    <w:rsid w:val="000B430D"/>
    <w:rsid w:val="000D6F47"/>
    <w:rsid w:val="001A752C"/>
    <w:rsid w:val="001E6BAC"/>
    <w:rsid w:val="00204364"/>
    <w:rsid w:val="0026731D"/>
    <w:rsid w:val="00361650"/>
    <w:rsid w:val="003C645B"/>
    <w:rsid w:val="003D05A7"/>
    <w:rsid w:val="003D7E92"/>
    <w:rsid w:val="00456D72"/>
    <w:rsid w:val="00480EDC"/>
    <w:rsid w:val="00482311"/>
    <w:rsid w:val="00491E46"/>
    <w:rsid w:val="004A0E86"/>
    <w:rsid w:val="004E544C"/>
    <w:rsid w:val="00502AEF"/>
    <w:rsid w:val="00517557"/>
    <w:rsid w:val="005301A9"/>
    <w:rsid w:val="005877D2"/>
    <w:rsid w:val="005B090E"/>
    <w:rsid w:val="005B43C6"/>
    <w:rsid w:val="005D0421"/>
    <w:rsid w:val="005D265D"/>
    <w:rsid w:val="005D479A"/>
    <w:rsid w:val="006F2FEB"/>
    <w:rsid w:val="006F4C21"/>
    <w:rsid w:val="00751C85"/>
    <w:rsid w:val="00751CEC"/>
    <w:rsid w:val="007C7013"/>
    <w:rsid w:val="00856F1D"/>
    <w:rsid w:val="00882AFE"/>
    <w:rsid w:val="00884B2F"/>
    <w:rsid w:val="008A320F"/>
    <w:rsid w:val="008C5D07"/>
    <w:rsid w:val="008C7CCB"/>
    <w:rsid w:val="009274E3"/>
    <w:rsid w:val="00A00812"/>
    <w:rsid w:val="00A034A9"/>
    <w:rsid w:val="00A35193"/>
    <w:rsid w:val="00A65CC2"/>
    <w:rsid w:val="00A83F25"/>
    <w:rsid w:val="00AA26A1"/>
    <w:rsid w:val="00AC3BD5"/>
    <w:rsid w:val="00AE6C55"/>
    <w:rsid w:val="00AF7FC3"/>
    <w:rsid w:val="00B3796F"/>
    <w:rsid w:val="00B613B6"/>
    <w:rsid w:val="00B65314"/>
    <w:rsid w:val="00BD01B4"/>
    <w:rsid w:val="00BE67AB"/>
    <w:rsid w:val="00C76EC4"/>
    <w:rsid w:val="00CC74AA"/>
    <w:rsid w:val="00D00A58"/>
    <w:rsid w:val="00D535C2"/>
    <w:rsid w:val="00D92C5D"/>
    <w:rsid w:val="00DA3D2A"/>
    <w:rsid w:val="00DB75E3"/>
    <w:rsid w:val="00E0177F"/>
    <w:rsid w:val="00E13BBD"/>
    <w:rsid w:val="00E13F16"/>
    <w:rsid w:val="00F651A1"/>
    <w:rsid w:val="00FA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pacing w:val="4"/>
      <w:sz w:val="16"/>
      <w:szCs w:val="16"/>
      <w:lang w:val="en-GB" w:eastAsia="en-US"/>
    </w:rPr>
  </w:style>
  <w:style w:type="paragraph" w:styleId="Ttulo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tulo2">
    <w:name w:val="heading 2"/>
    <w:basedOn w:val="Ttulo1"/>
    <w:next w:val="Normal"/>
    <w:qFormat/>
    <w:pPr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tulo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tulo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</w:style>
  <w:style w:type="paragraph" w:customStyle="1" w:styleId="Cabealhocomtodasemmaisculas">
    <w:name w:val="Cabeçalho com todas em maiúsculas"/>
    <w:basedOn w:val="Normal"/>
    <w:link w:val="CabealhocomtodasemmaisculasChar"/>
    <w:rPr>
      <w:b/>
      <w:caps/>
      <w:color w:val="808080"/>
      <w:sz w:val="14"/>
      <w:szCs w:val="14"/>
      <w:lang w:val="en-US" w:bidi="en-US"/>
    </w:rPr>
  </w:style>
  <w:style w:type="table" w:customStyle="1" w:styleId="Tabelanormal1">
    <w:name w:val="Tabe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856F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6F1D"/>
    <w:rPr>
      <w:rFonts w:ascii="Tahoma" w:hAnsi="Tahoma" w:cs="Tahoma"/>
      <w:spacing w:val="4"/>
      <w:sz w:val="16"/>
      <w:szCs w:val="16"/>
      <w:lang w:val="en-GB" w:eastAsia="en-US"/>
    </w:rPr>
  </w:style>
  <w:style w:type="paragraph" w:styleId="Rodap">
    <w:name w:val="footer"/>
    <w:basedOn w:val="Normal"/>
    <w:link w:val="RodapChar"/>
    <w:uiPriority w:val="99"/>
    <w:rsid w:val="00856F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6F1D"/>
    <w:rPr>
      <w:rFonts w:ascii="Tahoma" w:hAnsi="Tahoma" w:cs="Tahoma"/>
      <w:spacing w:val="4"/>
      <w:sz w:val="16"/>
      <w:szCs w:val="16"/>
      <w:lang w:val="en-GB" w:eastAsia="en-US"/>
    </w:rPr>
  </w:style>
  <w:style w:type="paragraph" w:customStyle="1" w:styleId="RelatriosInfo">
    <w:name w:val="Relatórios Info"/>
    <w:basedOn w:val="Cabealhocomtodasemmaisculas"/>
    <w:link w:val="RelatriosInfoChar"/>
    <w:qFormat/>
    <w:rsid w:val="00BD01B4"/>
    <w:pPr>
      <w:jc w:val="center"/>
    </w:pPr>
    <w:rPr>
      <w:lang w:val="pt-BR"/>
    </w:rPr>
  </w:style>
  <w:style w:type="character" w:styleId="TtulodoLivro">
    <w:name w:val="Book Title"/>
    <w:basedOn w:val="Fontepargpadro"/>
    <w:uiPriority w:val="33"/>
    <w:qFormat/>
    <w:rsid w:val="00BD01B4"/>
    <w:rPr>
      <w:b/>
      <w:bCs/>
      <w:smallCaps/>
      <w:spacing w:val="5"/>
    </w:rPr>
  </w:style>
  <w:style w:type="character" w:customStyle="1" w:styleId="CabealhocomtodasemmaisculasChar">
    <w:name w:val="Cabeçalho com todas em maiúsculas Char"/>
    <w:basedOn w:val="Fontepargpadro"/>
    <w:link w:val="Cabealhocomtodasemmaisculas"/>
    <w:rsid w:val="00BD01B4"/>
    <w:rPr>
      <w:rFonts w:ascii="Tahoma" w:hAnsi="Tahoma" w:cs="Tahoma"/>
      <w:b/>
      <w:caps/>
      <w:color w:val="808080"/>
      <w:spacing w:val="4"/>
      <w:sz w:val="14"/>
      <w:szCs w:val="14"/>
      <w:lang w:val="en-US" w:eastAsia="en-US" w:bidi="en-US"/>
    </w:rPr>
  </w:style>
  <w:style w:type="character" w:customStyle="1" w:styleId="RelatriosInfoChar">
    <w:name w:val="Relatórios Info Char"/>
    <w:basedOn w:val="CabealhocomtodasemmaisculasChar"/>
    <w:link w:val="RelatriosInfo"/>
    <w:rsid w:val="00BD01B4"/>
    <w:rPr>
      <w:rFonts w:ascii="Tahoma" w:hAnsi="Tahoma" w:cs="Tahoma"/>
      <w:b/>
      <w:caps/>
      <w:color w:val="808080"/>
      <w:spacing w:val="4"/>
      <w:sz w:val="14"/>
      <w:szCs w:val="14"/>
      <w:lang w:val="en-US" w:eastAsia="en-US" w:bidi="en-US"/>
    </w:rPr>
  </w:style>
  <w:style w:type="character" w:styleId="Hyperlink">
    <w:name w:val="Hyperlink"/>
    <w:basedOn w:val="Fontepargpadro"/>
    <w:rsid w:val="000066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pacing w:val="4"/>
      <w:sz w:val="16"/>
      <w:szCs w:val="16"/>
      <w:lang w:val="en-GB" w:eastAsia="en-US"/>
    </w:rPr>
  </w:style>
  <w:style w:type="paragraph" w:styleId="Ttulo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tulo2">
    <w:name w:val="heading 2"/>
    <w:basedOn w:val="Ttulo1"/>
    <w:next w:val="Normal"/>
    <w:qFormat/>
    <w:pPr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tulo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tulo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</w:style>
  <w:style w:type="paragraph" w:customStyle="1" w:styleId="Cabealhocomtodasemmaisculas">
    <w:name w:val="Cabeçalho com todas em maiúsculas"/>
    <w:basedOn w:val="Normal"/>
    <w:link w:val="CabealhocomtodasemmaisculasChar"/>
    <w:rPr>
      <w:b/>
      <w:caps/>
      <w:color w:val="808080"/>
      <w:sz w:val="14"/>
      <w:szCs w:val="14"/>
      <w:lang w:val="en-US" w:bidi="en-US"/>
    </w:rPr>
  </w:style>
  <w:style w:type="table" w:customStyle="1" w:styleId="Tabelanormal1">
    <w:name w:val="Tabe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856F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6F1D"/>
    <w:rPr>
      <w:rFonts w:ascii="Tahoma" w:hAnsi="Tahoma" w:cs="Tahoma"/>
      <w:spacing w:val="4"/>
      <w:sz w:val="16"/>
      <w:szCs w:val="16"/>
      <w:lang w:val="en-GB" w:eastAsia="en-US"/>
    </w:rPr>
  </w:style>
  <w:style w:type="paragraph" w:styleId="Rodap">
    <w:name w:val="footer"/>
    <w:basedOn w:val="Normal"/>
    <w:link w:val="RodapChar"/>
    <w:uiPriority w:val="99"/>
    <w:rsid w:val="00856F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6F1D"/>
    <w:rPr>
      <w:rFonts w:ascii="Tahoma" w:hAnsi="Tahoma" w:cs="Tahoma"/>
      <w:spacing w:val="4"/>
      <w:sz w:val="16"/>
      <w:szCs w:val="16"/>
      <w:lang w:val="en-GB" w:eastAsia="en-US"/>
    </w:rPr>
  </w:style>
  <w:style w:type="paragraph" w:customStyle="1" w:styleId="RelatriosInfo">
    <w:name w:val="Relatórios Info"/>
    <w:basedOn w:val="Cabealhocomtodasemmaisculas"/>
    <w:link w:val="RelatriosInfoChar"/>
    <w:qFormat/>
    <w:rsid w:val="00BD01B4"/>
    <w:pPr>
      <w:jc w:val="center"/>
    </w:pPr>
    <w:rPr>
      <w:lang w:val="pt-BR"/>
    </w:rPr>
  </w:style>
  <w:style w:type="character" w:styleId="TtulodoLivro">
    <w:name w:val="Book Title"/>
    <w:basedOn w:val="Fontepargpadro"/>
    <w:uiPriority w:val="33"/>
    <w:qFormat/>
    <w:rsid w:val="00BD01B4"/>
    <w:rPr>
      <w:b/>
      <w:bCs/>
      <w:smallCaps/>
      <w:spacing w:val="5"/>
    </w:rPr>
  </w:style>
  <w:style w:type="character" w:customStyle="1" w:styleId="CabealhocomtodasemmaisculasChar">
    <w:name w:val="Cabeçalho com todas em maiúsculas Char"/>
    <w:basedOn w:val="Fontepargpadro"/>
    <w:link w:val="Cabealhocomtodasemmaisculas"/>
    <w:rsid w:val="00BD01B4"/>
    <w:rPr>
      <w:rFonts w:ascii="Tahoma" w:hAnsi="Tahoma" w:cs="Tahoma"/>
      <w:b/>
      <w:caps/>
      <w:color w:val="808080"/>
      <w:spacing w:val="4"/>
      <w:sz w:val="14"/>
      <w:szCs w:val="14"/>
      <w:lang w:val="en-US" w:eastAsia="en-US" w:bidi="en-US"/>
    </w:rPr>
  </w:style>
  <w:style w:type="character" w:customStyle="1" w:styleId="RelatriosInfoChar">
    <w:name w:val="Relatórios Info Char"/>
    <w:basedOn w:val="CabealhocomtodasemmaisculasChar"/>
    <w:link w:val="RelatriosInfo"/>
    <w:rsid w:val="00BD01B4"/>
    <w:rPr>
      <w:rFonts w:ascii="Tahoma" w:hAnsi="Tahoma" w:cs="Tahoma"/>
      <w:b/>
      <w:caps/>
      <w:color w:val="808080"/>
      <w:spacing w:val="4"/>
      <w:sz w:val="14"/>
      <w:szCs w:val="14"/>
      <w:lang w:val="en-US" w:eastAsia="en-US" w:bidi="en-US"/>
    </w:rPr>
  </w:style>
  <w:style w:type="character" w:styleId="Hyperlink">
    <w:name w:val="Hyperlink"/>
    <w:basedOn w:val="Fontepargpadro"/>
    <w:rsid w:val="000066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ermercadocentral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.linhares\AppData\Roaming\Microsoft\Templates\Atas%20de%20reuni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6BFE7-EAA7-465B-A78C-E58E10EE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 de reunião</Template>
  <TotalTime>0</TotalTime>
  <Pages>1</Pages>
  <Words>54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Titulo da reunião</vt:lpstr>
    </vt:vector>
  </TitlesOfParts>
  <Company>Microsoft Corporation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Francisco Robbyhelliton Linhares</cp:lastModifiedBy>
  <cp:revision>2</cp:revision>
  <cp:lastPrinted>2004-01-21T16:22:00Z</cp:lastPrinted>
  <dcterms:created xsi:type="dcterms:W3CDTF">2019-03-13T18:16:00Z</dcterms:created>
  <dcterms:modified xsi:type="dcterms:W3CDTF">2019-03-13T18:16:00Z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TC010184111046</vt:lpwstr>
  </property>
</Properties>
</file>